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C4" w:rsidRPr="00F87550" w:rsidRDefault="001754C4" w:rsidP="001754C4">
      <w:pPr>
        <w:pStyle w:val="Pa2"/>
        <w:rPr>
          <w:rStyle w:val="A2"/>
          <w:rFonts w:asciiTheme="minorHAnsi" w:hAnsiTheme="minorHAnsi"/>
          <w:color w:val="002060"/>
        </w:rPr>
      </w:pPr>
      <w:bookmarkStart w:id="0" w:name="_GoBack"/>
      <w:bookmarkEnd w:id="0"/>
      <w:r w:rsidRPr="00F87550">
        <w:rPr>
          <w:rStyle w:val="A2"/>
          <w:rFonts w:asciiTheme="minorHAnsi" w:hAnsiTheme="minorHAnsi"/>
          <w:color w:val="002060"/>
        </w:rPr>
        <w:t xml:space="preserve">Vluchtplan bij Brand. </w:t>
      </w:r>
    </w:p>
    <w:p w:rsidR="001754C4" w:rsidRPr="00F87550" w:rsidRDefault="001754C4" w:rsidP="001754C4">
      <w:pPr>
        <w:rPr>
          <w:color w:val="002060"/>
        </w:rPr>
      </w:pPr>
    </w:p>
    <w:p w:rsidR="001754C4" w:rsidRPr="00F87550" w:rsidRDefault="001754C4" w:rsidP="001754C4">
      <w:pPr>
        <w:pStyle w:val="Pa0"/>
        <w:rPr>
          <w:rFonts w:asciiTheme="minorHAnsi" w:hAnsiTheme="minorHAnsi" w:cs="Scala Sans"/>
          <w:b/>
          <w:bCs/>
          <w:color w:val="002060"/>
          <w:sz w:val="20"/>
          <w:szCs w:val="20"/>
        </w:rPr>
      </w:pP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 xml:space="preserve">Spreek een vluchtplan af in vier stappen en schrijf het op. </w:t>
      </w:r>
    </w:p>
    <w:p w:rsidR="001754C4" w:rsidRPr="00F87550" w:rsidRDefault="001754C4" w:rsidP="001754C4">
      <w:pPr>
        <w:rPr>
          <w:color w:val="002060"/>
          <w:sz w:val="20"/>
          <w:szCs w:val="20"/>
        </w:rPr>
      </w:pP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  <w:sz w:val="20"/>
          <w:szCs w:val="20"/>
        </w:rPr>
      </w:pP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 xml:space="preserve">Stap 1. Bespreek samen de mogelijke vluchtroutes als er brand uitbreekt en schrijf op hoe je dan vlucht (via het raam, de dakgoot, het balkon, etc.).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b/>
          <w:bCs/>
          <w:color w:val="002060"/>
          <w:sz w:val="20"/>
          <w:szCs w:val="20"/>
        </w:rPr>
      </w:pP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 xml:space="preserve">Brand op de: Ik vlucht via: </w:t>
      </w:r>
    </w:p>
    <w:p w:rsidR="001754C4" w:rsidRPr="00F87550" w:rsidRDefault="001754C4" w:rsidP="001754C4">
      <w:pPr>
        <w:rPr>
          <w:color w:val="002060"/>
          <w:sz w:val="20"/>
          <w:szCs w:val="20"/>
        </w:rPr>
      </w:pP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Begane grond ...................................................................................................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1e verdieping ...................................................................................................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2e verdieping ...................................................................................................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3e verdieping ...................................................................................................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>Anders ..............................................................................................................</w:t>
      </w:r>
    </w:p>
    <w:p w:rsidR="001754C4" w:rsidRPr="00F87550" w:rsidRDefault="001754C4" w:rsidP="001754C4">
      <w:pPr>
        <w:rPr>
          <w:color w:val="002060"/>
        </w:rPr>
      </w:pP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  <w:sz w:val="20"/>
          <w:szCs w:val="20"/>
        </w:rPr>
      </w:pP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 xml:space="preserve">Stap 2. Ga na welke uitgangen je kunt gebruiken bij brand en spreek af waar (eventueel) de sleutels liggen.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b/>
          <w:bCs/>
          <w:color w:val="002060"/>
          <w:sz w:val="20"/>
          <w:szCs w:val="20"/>
        </w:rPr>
      </w:pPr>
    </w:p>
    <w:p w:rsidR="001754C4" w:rsidRPr="00F87550" w:rsidRDefault="001754C4" w:rsidP="001754C4">
      <w:pPr>
        <w:pStyle w:val="Pa0"/>
        <w:ind w:left="1416" w:firstLine="708"/>
        <w:rPr>
          <w:rFonts w:asciiTheme="minorHAnsi" w:hAnsiTheme="minorHAnsi" w:cs="Scala Sans"/>
          <w:b/>
          <w:bCs/>
          <w:color w:val="002060"/>
          <w:sz w:val="20"/>
          <w:szCs w:val="20"/>
        </w:rPr>
      </w:pP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 xml:space="preserve">Uitgang / vluchtweg </w:t>
      </w: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ab/>
      </w: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ab/>
      </w: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ab/>
        <w:t xml:space="preserve">Waar ligt de sleutel?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Begane grond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1.........................................................................................................................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>2........................................... .............................................................................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1e verdieping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>1........................................................................................................................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>2........................................... ............................................................................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>2e verdieping ............................................. .....................................................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>3e verdieping ............................................. .....................................................</w:t>
      </w:r>
    </w:p>
    <w:p w:rsidR="00C2358E" w:rsidRPr="00F87550" w:rsidRDefault="001754C4" w:rsidP="001754C4">
      <w:pPr>
        <w:rPr>
          <w:rFonts w:cs="Scala Sans"/>
          <w:color w:val="002060"/>
          <w:sz w:val="28"/>
          <w:szCs w:val="28"/>
        </w:rPr>
      </w:pPr>
      <w:r w:rsidRPr="00F87550">
        <w:rPr>
          <w:rFonts w:cs="Scala Sans"/>
          <w:color w:val="002060"/>
          <w:sz w:val="24"/>
          <w:szCs w:val="24"/>
        </w:rPr>
        <w:t>anders ............................................. ................................................................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b/>
          <w:bCs/>
          <w:color w:val="002060"/>
          <w:sz w:val="20"/>
          <w:szCs w:val="20"/>
        </w:rPr>
      </w:pP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>Stap 3. Spreek af wie er zorgt voor (welke) kinderen/huisgenoten en/of huisdieren als er brand uitbreekt.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  <w:sz w:val="20"/>
          <w:szCs w:val="20"/>
        </w:rPr>
      </w:pP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 xml:space="preserve">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  <w:sz w:val="20"/>
          <w:szCs w:val="20"/>
        </w:rPr>
      </w:pP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>Naam Zorgt voor: kinderen /</w:t>
      </w: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ab/>
      </w: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ab/>
        <w:t xml:space="preserve"> andere personen / huisdieren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..................................... 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..................................... 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..................................... 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..................................... 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  <w:sz w:val="18"/>
          <w:szCs w:val="18"/>
        </w:rPr>
      </w:pPr>
      <w:r w:rsidRPr="00F87550">
        <w:rPr>
          <w:rFonts w:asciiTheme="minorHAnsi" w:hAnsiTheme="minorHAnsi" w:cs="Scala Sans"/>
          <w:color w:val="002060"/>
        </w:rPr>
        <w:t>..................................... ............................................................................................</w:t>
      </w:r>
      <w:r w:rsidRPr="00F87550">
        <w:rPr>
          <w:rFonts w:asciiTheme="minorHAnsi" w:hAnsiTheme="minorHAnsi" w:cs="Scala Sans"/>
          <w:color w:val="002060"/>
          <w:sz w:val="18"/>
          <w:szCs w:val="18"/>
        </w:rPr>
        <w:t xml:space="preserve">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b/>
          <w:bCs/>
          <w:color w:val="002060"/>
          <w:sz w:val="18"/>
          <w:szCs w:val="18"/>
        </w:rPr>
      </w:pP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  <w:sz w:val="20"/>
          <w:szCs w:val="20"/>
        </w:rPr>
      </w:pPr>
      <w:r w:rsidRPr="00F87550">
        <w:rPr>
          <w:rFonts w:asciiTheme="minorHAnsi" w:hAnsiTheme="minorHAnsi" w:cs="Scala Sans"/>
          <w:b/>
          <w:bCs/>
          <w:color w:val="002060"/>
          <w:sz w:val="20"/>
          <w:szCs w:val="20"/>
        </w:rPr>
        <w:t xml:space="preserve">Stap 4. Bepaal de ontmoetingsplek buiten.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.......................................................................................................................................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....................................................................................................................................... </w:t>
      </w:r>
    </w:p>
    <w:p w:rsidR="001754C4" w:rsidRPr="00F87550" w:rsidRDefault="001754C4" w:rsidP="001754C4">
      <w:pPr>
        <w:pStyle w:val="Pa0"/>
        <w:rPr>
          <w:rFonts w:asciiTheme="minorHAnsi" w:hAnsiTheme="minorHAnsi" w:cs="Scala Sans"/>
          <w:color w:val="002060"/>
        </w:rPr>
      </w:pPr>
      <w:r w:rsidRPr="00F87550">
        <w:rPr>
          <w:rFonts w:asciiTheme="minorHAnsi" w:hAnsiTheme="minorHAnsi" w:cs="Scala Sans"/>
          <w:color w:val="002060"/>
        </w:rPr>
        <w:t xml:space="preserve">....................................................................................................................................... </w:t>
      </w:r>
    </w:p>
    <w:p w:rsidR="001754C4" w:rsidRPr="00F87550" w:rsidRDefault="001754C4">
      <w:pPr>
        <w:rPr>
          <w:color w:val="002060"/>
          <w:sz w:val="24"/>
          <w:szCs w:val="24"/>
        </w:rPr>
      </w:pPr>
    </w:p>
    <w:sectPr w:rsidR="001754C4" w:rsidRPr="00F8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 Sans">
    <w:altName w:val="Scal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C4"/>
    <w:rsid w:val="001754C4"/>
    <w:rsid w:val="00C2358E"/>
    <w:rsid w:val="00F87550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2">
    <w:name w:val="Pa2"/>
    <w:basedOn w:val="Standaard"/>
    <w:next w:val="Standaard"/>
    <w:uiPriority w:val="99"/>
    <w:rsid w:val="001754C4"/>
    <w:pPr>
      <w:autoSpaceDE w:val="0"/>
      <w:autoSpaceDN w:val="0"/>
      <w:adjustRightInd w:val="0"/>
      <w:spacing w:after="0" w:line="361" w:lineRule="atLeast"/>
    </w:pPr>
    <w:rPr>
      <w:rFonts w:ascii="Scala Sans" w:hAnsi="Scala Sans"/>
      <w:sz w:val="24"/>
      <w:szCs w:val="24"/>
    </w:rPr>
  </w:style>
  <w:style w:type="character" w:customStyle="1" w:styleId="A2">
    <w:name w:val="A2"/>
    <w:uiPriority w:val="99"/>
    <w:rsid w:val="001754C4"/>
    <w:rPr>
      <w:rFonts w:cs="Scala Sans"/>
      <w:b/>
      <w:bCs/>
      <w:color w:val="000000"/>
      <w:sz w:val="60"/>
      <w:szCs w:val="60"/>
    </w:rPr>
  </w:style>
  <w:style w:type="paragraph" w:customStyle="1" w:styleId="Pa0">
    <w:name w:val="Pa0"/>
    <w:basedOn w:val="Standaard"/>
    <w:next w:val="Standaard"/>
    <w:uiPriority w:val="99"/>
    <w:rsid w:val="001754C4"/>
    <w:pPr>
      <w:autoSpaceDE w:val="0"/>
      <w:autoSpaceDN w:val="0"/>
      <w:adjustRightInd w:val="0"/>
      <w:spacing w:after="0" w:line="181" w:lineRule="atLeast"/>
    </w:pPr>
    <w:rPr>
      <w:rFonts w:ascii="Scala Sans" w:hAnsi="Scala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2">
    <w:name w:val="Pa2"/>
    <w:basedOn w:val="Standaard"/>
    <w:next w:val="Standaard"/>
    <w:uiPriority w:val="99"/>
    <w:rsid w:val="001754C4"/>
    <w:pPr>
      <w:autoSpaceDE w:val="0"/>
      <w:autoSpaceDN w:val="0"/>
      <w:adjustRightInd w:val="0"/>
      <w:spacing w:after="0" w:line="361" w:lineRule="atLeast"/>
    </w:pPr>
    <w:rPr>
      <w:rFonts w:ascii="Scala Sans" w:hAnsi="Scala Sans"/>
      <w:sz w:val="24"/>
      <w:szCs w:val="24"/>
    </w:rPr>
  </w:style>
  <w:style w:type="character" w:customStyle="1" w:styleId="A2">
    <w:name w:val="A2"/>
    <w:uiPriority w:val="99"/>
    <w:rsid w:val="001754C4"/>
    <w:rPr>
      <w:rFonts w:cs="Scala Sans"/>
      <w:b/>
      <w:bCs/>
      <w:color w:val="000000"/>
      <w:sz w:val="60"/>
      <w:szCs w:val="60"/>
    </w:rPr>
  </w:style>
  <w:style w:type="paragraph" w:customStyle="1" w:styleId="Pa0">
    <w:name w:val="Pa0"/>
    <w:basedOn w:val="Standaard"/>
    <w:next w:val="Standaard"/>
    <w:uiPriority w:val="99"/>
    <w:rsid w:val="001754C4"/>
    <w:pPr>
      <w:autoSpaceDE w:val="0"/>
      <w:autoSpaceDN w:val="0"/>
      <w:adjustRightInd w:val="0"/>
      <w:spacing w:after="0" w:line="181" w:lineRule="atLeast"/>
    </w:pPr>
    <w:rPr>
      <w:rFonts w:ascii="Scala Sans" w:hAnsi="Scala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DC849F79</Template>
  <TotalTime>0</TotalTime>
  <Pages>1</Pages>
  <Words>484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CreaCtief1</cp:lastModifiedBy>
  <cp:revision>2</cp:revision>
  <dcterms:created xsi:type="dcterms:W3CDTF">2016-11-18T10:36:00Z</dcterms:created>
  <dcterms:modified xsi:type="dcterms:W3CDTF">2016-11-18T10:36:00Z</dcterms:modified>
</cp:coreProperties>
</file>